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E8FC" w14:textId="77777777" w:rsidR="00102BA5" w:rsidRPr="00102BA5" w:rsidRDefault="00102BA5" w:rsidP="00102BA5">
      <w:pPr>
        <w:rPr>
          <w:rFonts w:asciiTheme="minorHAnsi" w:hAnsiTheme="minorHAnsi" w:cstheme="minorHAnsi"/>
        </w:rPr>
      </w:pPr>
    </w:p>
    <w:p w14:paraId="187DE0AB" w14:textId="009AC322" w:rsidR="00102BA5" w:rsidRPr="00574B75" w:rsidRDefault="00571248" w:rsidP="00102BA5">
      <w:pPr>
        <w:pStyle w:val="Titre"/>
        <w:rPr>
          <w:color w:val="7030A0"/>
        </w:rPr>
      </w:pPr>
      <w:r w:rsidRPr="00574B75">
        <w:rPr>
          <w:color w:val="7030A0"/>
        </w:rPr>
        <w:t>Recensement des actions RSE mises en place</w:t>
      </w:r>
    </w:p>
    <w:p w14:paraId="3020C0C9" w14:textId="54101FDA" w:rsidR="00102BA5" w:rsidRPr="00574B75" w:rsidRDefault="00571248" w:rsidP="00571248">
      <w:pPr>
        <w:pStyle w:val="Titre"/>
        <w:jc w:val="left"/>
        <w:rPr>
          <w:color w:val="7030A0"/>
        </w:rPr>
      </w:pPr>
      <w:r w:rsidRPr="00574B75">
        <w:rPr>
          <w:color w:val="7030A0"/>
        </w:rPr>
        <w:t xml:space="preserve">Titre de l’action : </w:t>
      </w:r>
    </w:p>
    <w:p w14:paraId="06944CC8" w14:textId="77777777" w:rsidR="00571248" w:rsidRPr="00102BA5" w:rsidRDefault="00571248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14:paraId="7390AF7D" w14:textId="6BEDE171" w:rsidR="00102BA5" w:rsidRDefault="00102BA5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14:paraId="1FEE8BD0" w14:textId="06359583" w:rsidR="00571248" w:rsidRDefault="00571248" w:rsidP="00571248">
      <w:pPr>
        <w:pStyle w:val="Titre2"/>
      </w:pPr>
      <w:r>
        <w:t xml:space="preserve">Enjeu RSE 1 : </w:t>
      </w:r>
    </w:p>
    <w:p w14:paraId="50B56C2D" w14:textId="5B03CCEB" w:rsidR="00571248" w:rsidRDefault="00571248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14:paraId="3BD933A8" w14:textId="2731040D" w:rsidR="00571248" w:rsidRDefault="00571248" w:rsidP="00571248">
      <w:pPr>
        <w:pStyle w:val="Titre2"/>
      </w:pPr>
      <w:r>
        <w:t xml:space="preserve">Enjeu RSE 2 : </w:t>
      </w:r>
    </w:p>
    <w:p w14:paraId="1E753B18" w14:textId="77777777" w:rsidR="00571248" w:rsidRPr="00571248" w:rsidRDefault="00571248" w:rsidP="00571248">
      <w:pPr>
        <w:rPr>
          <w:lang w:eastAsia="en-US"/>
        </w:rPr>
      </w:pPr>
    </w:p>
    <w:p w14:paraId="61D16DFE" w14:textId="3A758CDB" w:rsidR="00571248" w:rsidRDefault="00571248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14:paraId="4AA97065" w14:textId="18072025" w:rsidR="00571248" w:rsidRDefault="00571248" w:rsidP="00571248">
      <w:pPr>
        <w:pStyle w:val="Titre2"/>
      </w:pPr>
      <w:r>
        <w:t>Description de l’action</w:t>
      </w:r>
    </w:p>
    <w:p w14:paraId="6468E549" w14:textId="1268CF6E" w:rsidR="00571248" w:rsidRDefault="00571248" w:rsidP="00571248">
      <w:pPr>
        <w:rPr>
          <w:lang w:eastAsia="en-US"/>
        </w:rPr>
      </w:pPr>
    </w:p>
    <w:p w14:paraId="59EA5BEB" w14:textId="77777777" w:rsidR="00571248" w:rsidRPr="00571248" w:rsidRDefault="00571248" w:rsidP="00571248">
      <w:pPr>
        <w:rPr>
          <w:lang w:eastAsia="en-US"/>
        </w:rPr>
      </w:pPr>
    </w:p>
    <w:p w14:paraId="7456DC82" w14:textId="77777777" w:rsidR="00571248" w:rsidRPr="00102BA5" w:rsidRDefault="00571248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14:paraId="5AB1F1F8" w14:textId="6132E217" w:rsidR="00571248" w:rsidRPr="005F4A71" w:rsidRDefault="00571248" w:rsidP="00571248">
      <w:pPr>
        <w:pStyle w:val="Titre2"/>
      </w:pPr>
      <w:r w:rsidRPr="005F4A71">
        <w:t>Objectifs de l’action :</w:t>
      </w:r>
    </w:p>
    <w:p w14:paraId="779CA29D" w14:textId="0ED51F9D" w:rsidR="00571248" w:rsidRDefault="00571248" w:rsidP="00571248">
      <w:pPr>
        <w:spacing w:after="160" w:line="480" w:lineRule="auto"/>
        <w:rPr>
          <w:rFonts w:asciiTheme="minorHAnsi" w:hAnsiTheme="minorHAnsi"/>
          <w:sz w:val="24"/>
          <w:lang w:eastAsia="en-US"/>
        </w:rPr>
      </w:pPr>
    </w:p>
    <w:p w14:paraId="212A8A53" w14:textId="77777777" w:rsidR="00571248" w:rsidRDefault="00571248" w:rsidP="00571248">
      <w:pPr>
        <w:spacing w:after="160" w:line="480" w:lineRule="auto"/>
        <w:rPr>
          <w:rFonts w:asciiTheme="minorHAnsi" w:hAnsiTheme="minorHAnsi"/>
          <w:sz w:val="24"/>
          <w:lang w:eastAsia="en-US"/>
        </w:rPr>
      </w:pPr>
    </w:p>
    <w:p w14:paraId="5E3759C1" w14:textId="3716811A" w:rsidR="00571248" w:rsidRDefault="00571248" w:rsidP="00571248">
      <w:pPr>
        <w:pStyle w:val="Titre2"/>
      </w:pPr>
      <w:r>
        <w:t>Parties prenantes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71248" w14:paraId="5459C882" w14:textId="77777777" w:rsidTr="00571248">
        <w:tc>
          <w:tcPr>
            <w:tcW w:w="1696" w:type="dxa"/>
          </w:tcPr>
          <w:p w14:paraId="2573A4D8" w14:textId="28BB8F7C" w:rsidR="00571248" w:rsidRDefault="00571248" w:rsidP="00571248">
            <w:pPr>
              <w:rPr>
                <w:lang w:eastAsia="en-US"/>
              </w:rPr>
            </w:pPr>
            <w:r>
              <w:rPr>
                <w:lang w:eastAsia="en-US"/>
              </w:rPr>
              <w:t>Référent</w:t>
            </w:r>
          </w:p>
        </w:tc>
        <w:tc>
          <w:tcPr>
            <w:tcW w:w="7366" w:type="dxa"/>
          </w:tcPr>
          <w:p w14:paraId="6087C9E9" w14:textId="77777777" w:rsidR="00571248" w:rsidRDefault="00571248" w:rsidP="00571248">
            <w:pPr>
              <w:rPr>
                <w:lang w:eastAsia="en-US"/>
              </w:rPr>
            </w:pPr>
          </w:p>
        </w:tc>
      </w:tr>
      <w:tr w:rsidR="00571248" w14:paraId="57AAF863" w14:textId="77777777" w:rsidTr="00571248">
        <w:tc>
          <w:tcPr>
            <w:tcW w:w="1696" w:type="dxa"/>
          </w:tcPr>
          <w:p w14:paraId="136E0D67" w14:textId="58D14D33" w:rsidR="00571248" w:rsidRDefault="00571248" w:rsidP="00571248">
            <w:pPr>
              <w:rPr>
                <w:lang w:eastAsia="en-US"/>
              </w:rPr>
            </w:pPr>
            <w:r>
              <w:rPr>
                <w:lang w:eastAsia="en-US"/>
              </w:rPr>
              <w:t>Partenaire 1</w:t>
            </w:r>
          </w:p>
        </w:tc>
        <w:tc>
          <w:tcPr>
            <w:tcW w:w="7366" w:type="dxa"/>
          </w:tcPr>
          <w:p w14:paraId="0004EAA9" w14:textId="77777777" w:rsidR="00571248" w:rsidRDefault="00571248" w:rsidP="00571248">
            <w:pPr>
              <w:rPr>
                <w:lang w:eastAsia="en-US"/>
              </w:rPr>
            </w:pPr>
          </w:p>
        </w:tc>
      </w:tr>
      <w:tr w:rsidR="00571248" w14:paraId="1BBE7B6D" w14:textId="77777777" w:rsidTr="00571248">
        <w:tc>
          <w:tcPr>
            <w:tcW w:w="1696" w:type="dxa"/>
          </w:tcPr>
          <w:p w14:paraId="5507C123" w14:textId="05E639EC" w:rsidR="00571248" w:rsidRDefault="00571248" w:rsidP="00571248">
            <w:pPr>
              <w:rPr>
                <w:lang w:eastAsia="en-US"/>
              </w:rPr>
            </w:pPr>
            <w:r>
              <w:rPr>
                <w:lang w:eastAsia="en-US"/>
              </w:rPr>
              <w:t>Partenaire 2</w:t>
            </w:r>
          </w:p>
        </w:tc>
        <w:tc>
          <w:tcPr>
            <w:tcW w:w="7366" w:type="dxa"/>
          </w:tcPr>
          <w:p w14:paraId="258934E2" w14:textId="77777777" w:rsidR="00571248" w:rsidRDefault="00571248" w:rsidP="00571248">
            <w:pPr>
              <w:rPr>
                <w:lang w:eastAsia="en-US"/>
              </w:rPr>
            </w:pPr>
          </w:p>
        </w:tc>
      </w:tr>
    </w:tbl>
    <w:p w14:paraId="75638AAC" w14:textId="06CBEC96" w:rsidR="00571248" w:rsidRDefault="00571248" w:rsidP="00571248">
      <w:pPr>
        <w:rPr>
          <w:lang w:eastAsia="en-US"/>
        </w:rPr>
      </w:pPr>
    </w:p>
    <w:p w14:paraId="5D4D979D" w14:textId="61358D57" w:rsidR="00571248" w:rsidRDefault="00571248" w:rsidP="00571248">
      <w:pPr>
        <w:pStyle w:val="Titre2"/>
      </w:pPr>
      <w:r>
        <w:t>Budget de l’action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571248" w14:paraId="15EDD9A4" w14:textId="77777777" w:rsidTr="00571248">
        <w:tc>
          <w:tcPr>
            <w:tcW w:w="2405" w:type="dxa"/>
            <w:vAlign w:val="center"/>
          </w:tcPr>
          <w:p w14:paraId="6EC76837" w14:textId="36159D88" w:rsidR="00571248" w:rsidRDefault="00571248" w:rsidP="00571248">
            <w:pPr>
              <w:rPr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Temps (</w:t>
            </w:r>
            <w:proofErr w:type="spellStart"/>
            <w:r w:rsidRPr="005F4A71">
              <w:rPr>
                <w:rFonts w:asciiTheme="minorHAnsi" w:hAnsiTheme="minorHAnsi"/>
                <w:sz w:val="24"/>
                <w:lang w:eastAsia="en-US"/>
              </w:rPr>
              <w:t>j.h</w:t>
            </w:r>
            <w:proofErr w:type="spellEnd"/>
            <w:r w:rsidRPr="005F4A71">
              <w:rPr>
                <w:rFonts w:asciiTheme="minorHAnsi" w:hAnsiTheme="minorHAnsi"/>
                <w:sz w:val="24"/>
                <w:lang w:eastAsia="en-US"/>
              </w:rPr>
              <w:t xml:space="preserve"> ou h)</w:t>
            </w:r>
          </w:p>
        </w:tc>
        <w:tc>
          <w:tcPr>
            <w:tcW w:w="6657" w:type="dxa"/>
          </w:tcPr>
          <w:p w14:paraId="1ABB13A8" w14:textId="77777777" w:rsidR="00571248" w:rsidRDefault="00571248" w:rsidP="00571248">
            <w:pPr>
              <w:rPr>
                <w:lang w:eastAsia="en-US"/>
              </w:rPr>
            </w:pPr>
          </w:p>
        </w:tc>
      </w:tr>
      <w:tr w:rsidR="00571248" w14:paraId="2DF98236" w14:textId="77777777" w:rsidTr="00571248">
        <w:tc>
          <w:tcPr>
            <w:tcW w:w="2405" w:type="dxa"/>
            <w:vAlign w:val="center"/>
          </w:tcPr>
          <w:p w14:paraId="5F391A35" w14:textId="76492812" w:rsidR="00571248" w:rsidRDefault="00571248" w:rsidP="00571248">
            <w:pPr>
              <w:rPr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Investissement (€)</w:t>
            </w:r>
          </w:p>
        </w:tc>
        <w:tc>
          <w:tcPr>
            <w:tcW w:w="6657" w:type="dxa"/>
          </w:tcPr>
          <w:p w14:paraId="3C5F457C" w14:textId="77777777" w:rsidR="00571248" w:rsidRDefault="00571248" w:rsidP="00571248">
            <w:pPr>
              <w:rPr>
                <w:lang w:eastAsia="en-US"/>
              </w:rPr>
            </w:pPr>
          </w:p>
        </w:tc>
      </w:tr>
      <w:tr w:rsidR="00571248" w14:paraId="1A4CC952" w14:textId="77777777" w:rsidTr="00571248">
        <w:tc>
          <w:tcPr>
            <w:tcW w:w="2405" w:type="dxa"/>
            <w:vAlign w:val="center"/>
          </w:tcPr>
          <w:p w14:paraId="5C28F7F9" w14:textId="6F93272F" w:rsidR="00571248" w:rsidRDefault="00571248" w:rsidP="00571248">
            <w:pPr>
              <w:rPr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Aide/Subvention (€)</w:t>
            </w:r>
          </w:p>
        </w:tc>
        <w:tc>
          <w:tcPr>
            <w:tcW w:w="6657" w:type="dxa"/>
          </w:tcPr>
          <w:p w14:paraId="56085FB7" w14:textId="77777777" w:rsidR="00571248" w:rsidRDefault="00571248" w:rsidP="00571248">
            <w:pPr>
              <w:rPr>
                <w:lang w:eastAsia="en-US"/>
              </w:rPr>
            </w:pPr>
          </w:p>
        </w:tc>
      </w:tr>
      <w:tr w:rsidR="00571248" w14:paraId="1D8B3A34" w14:textId="77777777" w:rsidTr="00571248">
        <w:tc>
          <w:tcPr>
            <w:tcW w:w="2405" w:type="dxa"/>
            <w:vAlign w:val="center"/>
          </w:tcPr>
          <w:p w14:paraId="534E980E" w14:textId="7B531E99" w:rsidR="00571248" w:rsidRDefault="00571248" w:rsidP="00571248">
            <w:pPr>
              <w:rPr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Total (€) :</w:t>
            </w:r>
          </w:p>
        </w:tc>
        <w:tc>
          <w:tcPr>
            <w:tcW w:w="6657" w:type="dxa"/>
          </w:tcPr>
          <w:p w14:paraId="7AEE2841" w14:textId="77777777" w:rsidR="00571248" w:rsidRDefault="00571248" w:rsidP="00571248">
            <w:pPr>
              <w:rPr>
                <w:lang w:eastAsia="en-US"/>
              </w:rPr>
            </w:pPr>
          </w:p>
        </w:tc>
      </w:tr>
    </w:tbl>
    <w:p w14:paraId="4A40BEC8" w14:textId="77777777" w:rsidR="00571248" w:rsidRDefault="00571248" w:rsidP="00571248">
      <w:pPr>
        <w:spacing w:after="160" w:line="259" w:lineRule="auto"/>
        <w:rPr>
          <w:rFonts w:asciiTheme="minorHAnsi" w:hAnsiTheme="minorHAnsi"/>
          <w:sz w:val="24"/>
          <w:lang w:eastAsia="en-US"/>
        </w:rPr>
      </w:pPr>
    </w:p>
    <w:p w14:paraId="2362CBC0" w14:textId="7150F7D6" w:rsidR="00571248" w:rsidRPr="005F4A71" w:rsidRDefault="00571248" w:rsidP="00571248">
      <w:pPr>
        <w:pStyle w:val="Titre2"/>
      </w:pPr>
      <w:r w:rsidRPr="005F4A71">
        <w:lastRenderedPageBreak/>
        <w:t>Calendrier de la mise en œuvre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413"/>
      </w:tblGrid>
      <w:tr w:rsidR="00571248" w:rsidRPr="005F4A71" w14:paraId="6C0399BE" w14:textId="77777777" w:rsidTr="00DE5703">
        <w:tc>
          <w:tcPr>
            <w:tcW w:w="2265" w:type="dxa"/>
            <w:vAlign w:val="center"/>
          </w:tcPr>
          <w:p w14:paraId="202F5500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Date de lancement</w:t>
            </w:r>
          </w:p>
        </w:tc>
        <w:tc>
          <w:tcPr>
            <w:tcW w:w="2265" w:type="dxa"/>
            <w:vAlign w:val="center"/>
          </w:tcPr>
          <w:p w14:paraId="52DCA915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Durée</w:t>
            </w:r>
          </w:p>
        </w:tc>
        <w:tc>
          <w:tcPr>
            <w:tcW w:w="2266" w:type="dxa"/>
            <w:vAlign w:val="center"/>
          </w:tcPr>
          <w:p w14:paraId="764F5A6D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Fin</w:t>
            </w:r>
          </w:p>
        </w:tc>
        <w:tc>
          <w:tcPr>
            <w:tcW w:w="2413" w:type="dxa"/>
            <w:vAlign w:val="center"/>
          </w:tcPr>
          <w:p w14:paraId="5D4CF298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Terme</w:t>
            </w:r>
          </w:p>
        </w:tc>
      </w:tr>
      <w:tr w:rsidR="00571248" w:rsidRPr="005F4A71" w14:paraId="3ED88FF6" w14:textId="77777777" w:rsidTr="00DE5703">
        <w:trPr>
          <w:trHeight w:val="482"/>
        </w:trPr>
        <w:tc>
          <w:tcPr>
            <w:tcW w:w="2265" w:type="dxa"/>
            <w:vAlign w:val="center"/>
          </w:tcPr>
          <w:p w14:paraId="612DF6C6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2265" w:type="dxa"/>
            <w:vAlign w:val="center"/>
          </w:tcPr>
          <w:p w14:paraId="3B60E15F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14:paraId="0EB2D261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2413" w:type="dxa"/>
            <w:vAlign w:val="center"/>
          </w:tcPr>
          <w:p w14:paraId="7D3D970C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Court/ Moyen/ Long</w:t>
            </w:r>
          </w:p>
        </w:tc>
      </w:tr>
    </w:tbl>
    <w:p w14:paraId="151799BA" w14:textId="77777777" w:rsidR="00571248" w:rsidRPr="005F4A71" w:rsidRDefault="00571248" w:rsidP="00571248">
      <w:pPr>
        <w:spacing w:after="160" w:line="259" w:lineRule="auto"/>
        <w:rPr>
          <w:rFonts w:asciiTheme="minorHAnsi" w:hAnsiTheme="minorHAnsi"/>
          <w:sz w:val="24"/>
          <w:lang w:eastAsia="en-US"/>
        </w:rPr>
      </w:pPr>
    </w:p>
    <w:p w14:paraId="45712161" w14:textId="77777777" w:rsidR="00571248" w:rsidRPr="005F4A71" w:rsidRDefault="00571248" w:rsidP="00571248">
      <w:pPr>
        <w:pStyle w:val="Titre2"/>
      </w:pPr>
      <w:r w:rsidRPr="005F4A71">
        <w:t>Indicateurs de suivi :</w:t>
      </w:r>
    </w:p>
    <w:tbl>
      <w:tblPr>
        <w:tblStyle w:val="Grilledutableau"/>
        <w:tblW w:w="9204" w:type="dxa"/>
        <w:tblLook w:val="04A0" w:firstRow="1" w:lastRow="0" w:firstColumn="1" w:lastColumn="0" w:noHBand="0" w:noVBand="1"/>
      </w:tblPr>
      <w:tblGrid>
        <w:gridCol w:w="2689"/>
        <w:gridCol w:w="6515"/>
      </w:tblGrid>
      <w:tr w:rsidR="00571248" w:rsidRPr="005F4A71" w14:paraId="050881CB" w14:textId="77777777" w:rsidTr="00DE5703">
        <w:trPr>
          <w:trHeight w:val="391"/>
        </w:trPr>
        <w:tc>
          <w:tcPr>
            <w:tcW w:w="2689" w:type="dxa"/>
            <w:vAlign w:val="center"/>
          </w:tcPr>
          <w:p w14:paraId="201A518B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Indicateur 1</w:t>
            </w:r>
          </w:p>
        </w:tc>
        <w:tc>
          <w:tcPr>
            <w:tcW w:w="6515" w:type="dxa"/>
            <w:vAlign w:val="center"/>
          </w:tcPr>
          <w:p w14:paraId="2CB70A07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</w:tr>
      <w:tr w:rsidR="00571248" w:rsidRPr="005F4A71" w14:paraId="786EE3AB" w14:textId="77777777" w:rsidTr="00DE5703">
        <w:trPr>
          <w:trHeight w:val="391"/>
        </w:trPr>
        <w:tc>
          <w:tcPr>
            <w:tcW w:w="2689" w:type="dxa"/>
            <w:vAlign w:val="center"/>
          </w:tcPr>
          <w:p w14:paraId="3267F4A8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Indicateur 2</w:t>
            </w:r>
          </w:p>
        </w:tc>
        <w:tc>
          <w:tcPr>
            <w:tcW w:w="6515" w:type="dxa"/>
            <w:vAlign w:val="center"/>
          </w:tcPr>
          <w:p w14:paraId="59219571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</w:tr>
    </w:tbl>
    <w:p w14:paraId="51210C3C" w14:textId="77777777" w:rsidR="00571248" w:rsidRPr="005F4A71" w:rsidRDefault="00571248" w:rsidP="00571248">
      <w:pPr>
        <w:tabs>
          <w:tab w:val="left" w:pos="5490"/>
        </w:tabs>
      </w:pPr>
    </w:p>
    <w:p w14:paraId="6688D818" w14:textId="77777777" w:rsidR="001270E8" w:rsidRPr="00102BA5" w:rsidRDefault="001270E8" w:rsidP="00571248"/>
    <w:sectPr w:rsidR="001270E8" w:rsidRPr="00102BA5" w:rsidSect="00B4481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3CD5" w14:textId="77777777" w:rsidR="0022751E" w:rsidRDefault="0022751E" w:rsidP="001270E8">
      <w:pPr>
        <w:spacing w:line="240" w:lineRule="auto"/>
      </w:pPr>
      <w:r>
        <w:separator/>
      </w:r>
    </w:p>
  </w:endnote>
  <w:endnote w:type="continuationSeparator" w:id="0">
    <w:p w14:paraId="6C3AB772" w14:textId="77777777" w:rsidR="0022751E" w:rsidRDefault="0022751E" w:rsidP="00127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034A" w14:textId="77777777" w:rsidR="0022751E" w:rsidRDefault="0022751E" w:rsidP="001270E8">
      <w:pPr>
        <w:spacing w:line="240" w:lineRule="auto"/>
      </w:pPr>
      <w:r>
        <w:separator/>
      </w:r>
    </w:p>
  </w:footnote>
  <w:footnote w:type="continuationSeparator" w:id="0">
    <w:p w14:paraId="57525E6A" w14:textId="77777777" w:rsidR="0022751E" w:rsidRDefault="0022751E" w:rsidP="00127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470F" w14:textId="055F4DC2" w:rsidR="00B44819" w:rsidRDefault="00B44819" w:rsidP="00B44819">
    <w:pPr>
      <w:pStyle w:val="En-tte"/>
    </w:pPr>
    <w:bookmarkStart w:id="0" w:name="_Hlk73004138"/>
    <w:r>
      <w:tab/>
    </w:r>
    <w:r w:rsidR="00574B75">
      <w:rPr>
        <w:noProof/>
      </w:rPr>
      <w:drawing>
        <wp:inline distT="114300" distB="114300" distL="114300" distR="114300" wp14:anchorId="3436CC4A" wp14:editId="71484730">
          <wp:extent cx="5760720" cy="687643"/>
          <wp:effectExtent l="0" t="0" r="0" b="0"/>
          <wp:docPr id="266708899" name="Image 2667088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7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bookmarkEnd w:id="0"/>
  <w:p w14:paraId="5EC69F16" w14:textId="0E43261F" w:rsidR="001270E8" w:rsidRPr="00102BA5" w:rsidRDefault="001270E8" w:rsidP="00102B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F5F1" w14:textId="2497B264" w:rsidR="001270E8" w:rsidRDefault="00574B75">
    <w:pPr>
      <w:pStyle w:val="En-tte"/>
    </w:pPr>
    <w:r>
      <w:rPr>
        <w:noProof/>
      </w:rPr>
      <w:drawing>
        <wp:inline distT="114300" distB="114300" distL="114300" distR="114300" wp14:anchorId="6AA36BA2" wp14:editId="1AF01621">
          <wp:extent cx="5760720" cy="687070"/>
          <wp:effectExtent l="0" t="0" r="0" b="0"/>
          <wp:docPr id="729459023" name="Image 7294590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65.35pt;height:275.85pt" o:bullet="t">
        <v:imagedata r:id="rId1" o:title="picto-sans-le-c"/>
      </v:shape>
    </w:pict>
  </w:numPicBullet>
  <w:abstractNum w:abstractNumId="0" w15:restartNumberingAfterBreak="0">
    <w:nsid w:val="0F653B3F"/>
    <w:multiLevelType w:val="hybridMultilevel"/>
    <w:tmpl w:val="A1247D92"/>
    <w:lvl w:ilvl="0" w:tplc="91469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1057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999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251E1"/>
    <w:multiLevelType w:val="hybridMultilevel"/>
    <w:tmpl w:val="F0E4DD1E"/>
    <w:lvl w:ilvl="0" w:tplc="91469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44239">
    <w:abstractNumId w:val="1"/>
  </w:num>
  <w:num w:numId="2" w16cid:durableId="9040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5"/>
    <w:rsid w:val="000A7866"/>
    <w:rsid w:val="00102BA5"/>
    <w:rsid w:val="001270E8"/>
    <w:rsid w:val="0022751E"/>
    <w:rsid w:val="00400886"/>
    <w:rsid w:val="00567B7F"/>
    <w:rsid w:val="00571248"/>
    <w:rsid w:val="00574B75"/>
    <w:rsid w:val="0081624C"/>
    <w:rsid w:val="009D5C08"/>
    <w:rsid w:val="009F21E1"/>
    <w:rsid w:val="00AE4517"/>
    <w:rsid w:val="00AF5E21"/>
    <w:rsid w:val="00B04458"/>
    <w:rsid w:val="00B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54808"/>
  <w15:chartTrackingRefBased/>
  <w15:docId w15:val="{F315DBDB-A470-423E-BCB9-8A2BD528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BA5"/>
    <w:pPr>
      <w:autoSpaceDE w:val="0"/>
      <w:autoSpaceDN w:val="0"/>
      <w:spacing w:before="200" w:after="0" w:line="300" w:lineRule="exact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02BA5"/>
    <w:pPr>
      <w:autoSpaceDE/>
      <w:autoSpaceDN/>
      <w:spacing w:before="0" w:after="160" w:line="259" w:lineRule="auto"/>
      <w:jc w:val="left"/>
      <w:outlineLvl w:val="0"/>
    </w:pPr>
    <w:rPr>
      <w:rFonts w:asciiTheme="minorHAnsi" w:eastAsiaTheme="minorHAnsi" w:hAnsiTheme="minorHAnsi" w:cstheme="minorHAnsi"/>
      <w:color w:val="009999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70E8"/>
    <w:pPr>
      <w:keepNext/>
      <w:keepLines/>
      <w:autoSpaceDE/>
      <w:autoSpaceDN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2BA5"/>
    <w:pPr>
      <w:keepNext/>
      <w:keepLines/>
      <w:autoSpaceDE/>
      <w:autoSpaceDN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70E8"/>
    <w:pPr>
      <w:keepNext/>
      <w:keepLines/>
      <w:autoSpaceDE/>
      <w:autoSpaceDN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270E8"/>
    <w:pPr>
      <w:tabs>
        <w:tab w:val="center" w:pos="4536"/>
        <w:tab w:val="right" w:pos="9072"/>
      </w:tabs>
      <w:autoSpaceDE/>
      <w:autoSpaceDN/>
      <w:spacing w:before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rsid w:val="001270E8"/>
  </w:style>
  <w:style w:type="paragraph" w:styleId="Pieddepage">
    <w:name w:val="footer"/>
    <w:basedOn w:val="Normal"/>
    <w:link w:val="PieddepageCar"/>
    <w:uiPriority w:val="99"/>
    <w:unhideWhenUsed/>
    <w:rsid w:val="001270E8"/>
    <w:pPr>
      <w:tabs>
        <w:tab w:val="center" w:pos="4536"/>
        <w:tab w:val="right" w:pos="9072"/>
      </w:tabs>
      <w:autoSpaceDE/>
      <w:autoSpaceDN/>
      <w:spacing w:before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70E8"/>
  </w:style>
  <w:style w:type="table" w:styleId="Grilledutableau">
    <w:name w:val="Table Grid"/>
    <w:basedOn w:val="TableauNormal"/>
    <w:uiPriority w:val="59"/>
    <w:rsid w:val="0012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02BA5"/>
    <w:rPr>
      <w:rFonts w:cstheme="minorHAnsi"/>
      <w:color w:val="009999"/>
      <w:sz w:val="36"/>
      <w:szCs w:val="36"/>
    </w:rPr>
  </w:style>
  <w:style w:type="paragraph" w:styleId="Titre">
    <w:name w:val="Title"/>
    <w:basedOn w:val="Titre1"/>
    <w:next w:val="Normal"/>
    <w:link w:val="TitreCar"/>
    <w:qFormat/>
    <w:rsid w:val="001270E8"/>
    <w:pPr>
      <w:jc w:val="center"/>
    </w:pPr>
    <w:rPr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270E8"/>
    <w:rPr>
      <w:rFonts w:cstheme="minorHAnsi"/>
      <w:color w:val="009999"/>
      <w:sz w:val="44"/>
      <w:szCs w:val="44"/>
    </w:rPr>
  </w:style>
  <w:style w:type="paragraph" w:styleId="Paragraphedeliste">
    <w:name w:val="List Paragraph"/>
    <w:basedOn w:val="Normal"/>
    <w:uiPriority w:val="34"/>
    <w:qFormat/>
    <w:rsid w:val="001270E8"/>
    <w:pPr>
      <w:autoSpaceDE/>
      <w:autoSpaceDN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1270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02BA5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270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rsid w:val="00102BA5"/>
    <w:pPr>
      <w:jc w:val="left"/>
    </w:pPr>
  </w:style>
  <w:style w:type="character" w:customStyle="1" w:styleId="CorpsdetexteCar">
    <w:name w:val="Corps de texte Car"/>
    <w:basedOn w:val="Policepardfaut"/>
    <w:link w:val="Corpsdetexte"/>
    <w:rsid w:val="00102BA5"/>
    <w:rPr>
      <w:rFonts w:ascii="Arial" w:eastAsia="Times New Roman" w:hAnsi="Arial" w:cs="Arial"/>
      <w:lang w:eastAsia="fr-FR"/>
    </w:rPr>
  </w:style>
  <w:style w:type="paragraph" w:styleId="Retraitcorpsdetexte">
    <w:name w:val="Body Text Indent"/>
    <w:basedOn w:val="Normal"/>
    <w:link w:val="RetraitcorpsdetexteCar"/>
    <w:rsid w:val="00102BA5"/>
    <w:pPr>
      <w:tabs>
        <w:tab w:val="center" w:pos="4111"/>
        <w:tab w:val="center" w:pos="5954"/>
        <w:tab w:val="center" w:pos="7797"/>
      </w:tabs>
      <w:spacing w:before="0" w:line="240" w:lineRule="auto"/>
      <w:jc w:val="left"/>
    </w:pPr>
  </w:style>
  <w:style w:type="character" w:customStyle="1" w:styleId="RetraitcorpsdetexteCar">
    <w:name w:val="Retrait corps de texte Car"/>
    <w:basedOn w:val="Policepardfaut"/>
    <w:link w:val="Retraitcorpsdetexte"/>
    <w:rsid w:val="00102BA5"/>
    <w:rPr>
      <w:rFonts w:ascii="Arial" w:eastAsia="Times New Roman" w:hAnsi="Arial" w:cs="Arial"/>
      <w:lang w:eastAsia="fr-FR"/>
    </w:rPr>
  </w:style>
  <w:style w:type="paragraph" w:styleId="Retraitcorpsdetexte2">
    <w:name w:val="Body Text Indent 2"/>
    <w:basedOn w:val="Normal"/>
    <w:link w:val="Retraitcorpsdetexte2Car"/>
    <w:rsid w:val="00102BA5"/>
    <w:pPr>
      <w:spacing w:before="100" w:after="100"/>
      <w:ind w:left="-28"/>
      <w:jc w:val="left"/>
    </w:pPr>
  </w:style>
  <w:style w:type="character" w:customStyle="1" w:styleId="Retraitcorpsdetexte2Car">
    <w:name w:val="Retrait corps de texte 2 Car"/>
    <w:basedOn w:val="Policepardfaut"/>
    <w:link w:val="Retraitcorpsdetexte2"/>
    <w:rsid w:val="00102BA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102BA5"/>
    <w:pPr>
      <w:spacing w:before="0"/>
    </w:pPr>
    <w:rPr>
      <w:i/>
      <w:iCs/>
    </w:rPr>
  </w:style>
  <w:style w:type="character" w:customStyle="1" w:styleId="Corpsdetexte3Car">
    <w:name w:val="Corps de texte 3 Car"/>
    <w:basedOn w:val="Policepardfaut"/>
    <w:link w:val="Corpsdetexte3"/>
    <w:rsid w:val="00102BA5"/>
    <w:rPr>
      <w:rFonts w:ascii="Arial" w:eastAsia="Times New Roman" w:hAnsi="Arial" w:cs="Arial"/>
      <w:i/>
      <w:iCs/>
      <w:lang w:eastAsia="fr-FR"/>
    </w:rPr>
  </w:style>
  <w:style w:type="paragraph" w:customStyle="1" w:styleId="Retrai25">
    <w:name w:val="Retrai2.5"/>
    <w:basedOn w:val="Normal"/>
    <w:rsid w:val="00102BA5"/>
    <w:pPr>
      <w:spacing w:before="0" w:line="240" w:lineRule="auto"/>
      <w:ind w:left="1418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_sim0szo\Documents\Mod&#232;les%20Office%20personnalis&#233;s\CR%20de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 de réunion</Template>
  <TotalTime>18</TotalTime>
  <Pages>2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Herpin</dc:creator>
  <cp:keywords/>
  <dc:description/>
  <cp:lastModifiedBy>Emmanuelle Petit</cp:lastModifiedBy>
  <cp:revision>6</cp:revision>
  <dcterms:created xsi:type="dcterms:W3CDTF">2021-05-31T09:02:00Z</dcterms:created>
  <dcterms:modified xsi:type="dcterms:W3CDTF">2023-09-15T13:28:00Z</dcterms:modified>
</cp:coreProperties>
</file>